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5" w:lineRule="auto" w:before="43"/>
        <w:ind w:left="1209" w:right="1203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/>
        <w:t> муниципальных</w:t>
      </w:r>
      <w:r>
        <w:rPr>
          <w:spacing w:val="-2"/>
        </w:rPr>
        <w:t> </w:t>
      </w:r>
      <w:r>
        <w:rPr>
          <w:spacing w:val="-1"/>
        </w:rPr>
        <w:t>служащих</w:t>
      </w:r>
      <w:r>
        <w:rPr>
          <w:spacing w:val="-3"/>
        </w:rPr>
        <w:t> </w:t>
      </w:r>
      <w:r>
        <w:rPr/>
        <w:t>администрации </w:t>
      </w:r>
      <w:r>
        <w:rPr>
          <w:spacing w:val="-1"/>
        </w:rPr>
        <w:t>Заволжского</w:t>
      </w:r>
      <w:r>
        <w:rPr/>
        <w:t> района в городе Твери 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</w:t>
      </w:r>
      <w:r>
        <w:rPr/>
        <w:t> и обязательствах</w:t>
      </w:r>
      <w:r>
        <w:rPr>
          <w:spacing w:val="6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характера,</w:t>
      </w:r>
      <w:r>
        <w:rPr/>
        <w:t> а </w:t>
      </w:r>
      <w:r>
        <w:rPr>
          <w:spacing w:val="-1"/>
        </w:rPr>
        <w:t>также</w:t>
      </w:r>
      <w:r>
        <w:rPr/>
        <w:t> 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</w:t>
      </w:r>
      <w:r>
        <w:rPr/>
        <w:t> и 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/>
        <w:t> их</w:t>
      </w:r>
      <w:r>
        <w:rPr>
          <w:spacing w:val="-3"/>
        </w:rPr>
        <w:t> </w:t>
      </w:r>
      <w:r>
        <w:rPr/>
        <w:t>супруги (супруга)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и </w:t>
      </w:r>
      <w:r>
        <w:rPr>
          <w:spacing w:val="-1"/>
        </w:rPr>
        <w:t>несовершеннолетних</w:t>
      </w:r>
      <w:r>
        <w:rPr>
          <w:spacing w:val="-3"/>
        </w:rPr>
        <w:t> </w:t>
      </w:r>
      <w:r>
        <w:rPr/>
        <w:t>детей за 2017 год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4457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64" w:lineRule="auto"/>
              <w:ind w:left="32" w:right="25" w:firstLine="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  <w:t>№ п\п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ФИО,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должность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Должность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126" w:right="12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годовой</w:t>
            </w:r>
            <w:r>
              <w:rPr>
                <w:rFonts w:ascii="Times New Roman" w:hAnsi="Times New Roman"/>
                <w:b/>
                <w:sz w:val="18"/>
              </w:rPr>
              <w:t> доход за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2017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г.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(руб.), 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том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числе доход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по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работы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28"/>
              <w:ind w:left="1494" w:right="336" w:hanging="115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Перечень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недвижимого имущества </w:t>
            </w:r>
            <w:r>
              <w:rPr>
                <w:rFonts w:ascii="Times New Roman" w:hAnsi="Times New Roman"/>
                <w:b/>
                <w:sz w:val="18"/>
              </w:rPr>
              <w:t>и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транспортных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средст,</w:t>
            </w:r>
            <w:r>
              <w:rPr>
                <w:rFonts w:ascii="Times New Roman" w:hAnsi="Times New Roman"/>
                <w:b/>
                <w:spacing w:val="3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принадлежащих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праве собственности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66" w:lineRule="auto"/>
              <w:ind w:left="75" w:right="7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Перечень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находящихся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пользовании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7" w:lineRule="auto"/>
              <w:ind w:left="58"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Сведения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источниках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получения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b/>
                <w:sz w:val="18"/>
              </w:rPr>
              <w:t> за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счет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которых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совершены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сделки</w:t>
            </w:r>
            <w:r>
              <w:rPr>
                <w:rFonts w:ascii="Times New Roman" w:hAnsi="Times New Roman"/>
                <w:b/>
                <w:sz w:val="18"/>
              </w:rPr>
              <w:t> по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приобретению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участка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,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иного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объекта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транспортного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ценных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бумаг,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участия,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паев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уставных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(складочных)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капиталах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организаций,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67" w:lineRule="auto" w:before="1"/>
              <w:ind w:left="234" w:right="22" w:hanging="2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если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общая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сумма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таких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сделок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превышает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общий доход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служащего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67" w:lineRule="auto" w:before="1"/>
              <w:ind w:left="42" w:right="36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b/>
                <w:sz w:val="18"/>
              </w:rPr>
              <w:t> и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его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супруги (супруга)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за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три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последних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года,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предшествующих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отчетному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периоду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43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Итого доход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66" w:lineRule="auto"/>
              <w:ind w:left="68" w:right="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том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числе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b/>
                <w:sz w:val="18"/>
              </w:rPr>
              <w:t> по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работы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64" w:lineRule="auto"/>
              <w:ind w:left="186" w:right="18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64" w:lineRule="auto"/>
              <w:ind w:left="198" w:right="191" w:firstLine="42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собственности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64" w:lineRule="auto"/>
              <w:ind w:left="205" w:right="70" w:hanging="1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Площадь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(кв.м)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5" w:lineRule="auto"/>
              <w:ind w:left="61" w:right="55" w:firstLine="2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Страна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располо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жения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6" w:lineRule="auto"/>
              <w:ind w:left="39" w:right="34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Транспортные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средства </w:t>
            </w:r>
            <w:r>
              <w:rPr>
                <w:rFonts w:ascii="Times New Roman" w:hAnsi="Times New Roman"/>
                <w:b/>
                <w:sz w:val="18"/>
              </w:rPr>
              <w:t>(вид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транспортного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марка,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вид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собственности)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64" w:lineRule="auto"/>
              <w:ind w:left="66" w:right="59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64" w:lineRule="auto"/>
              <w:ind w:left="56" w:right="35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Площад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ь (кв.м)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5" w:lineRule="auto"/>
              <w:ind w:left="54" w:right="46" w:firstLine="2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Страна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располо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жения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52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217" w:right="80" w:hanging="1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Тямин </w:t>
            </w:r>
            <w:r>
              <w:rPr>
                <w:rFonts w:ascii="Times New Roman" w:hAnsi="Times New Roman"/>
                <w:spacing w:val="-2"/>
                <w:sz w:val="18"/>
              </w:rPr>
              <w:t>Александр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Валентинович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35"/>
              <w:ind w:left="66" w:right="5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главы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района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1720116,07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1514006,16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44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82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506" w:hRule="exact"/>
        </w:trPr>
        <w:tc>
          <w:tcPr>
            <w:tcW w:w="33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супруга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201435,67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20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4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198" w:right="109" w:hanging="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Дроздов</w:t>
            </w:r>
            <w:r>
              <w:rPr>
                <w:rFonts w:ascii="Times New Roman" w:hAnsi="Times New Roman"/>
                <w:spacing w:val="-1"/>
                <w:sz w:val="18"/>
              </w:rPr>
              <w:t> Михаил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Владимирович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6" w:lineRule="auto"/>
              <w:ind w:left="66" w:right="5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главы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района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1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1564277,42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1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1564277,41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6" w:lineRule="auto"/>
              <w:ind w:left="58" w:right="53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Rav-4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совместная.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Сельскохозяйств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енная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техника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мини-трактор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"Уралец-220"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1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1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9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3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3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31,6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1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5" w:lineRule="auto"/>
              <w:ind w:left="155" w:right="1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 строение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без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регистрации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1148823,91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1148823,91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98"/>
              <w:ind w:left="58" w:right="53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Rav-4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совместная.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Сельскохозяйств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енная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техника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мини-трактор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"Уралец-220"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31,6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392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5" w:lineRule="auto" w:before="142"/>
              <w:ind w:left="155" w:right="1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 строение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без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регистрации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177" w:hRule="exact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402" w:right="47" w:hanging="3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Барабащук Галина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Петровна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49"/>
              <w:ind w:left="25" w:right="18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ответственный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секретарь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комиссии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делам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несовершенноле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тних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защите</w:t>
            </w:r>
            <w:r>
              <w:rPr>
                <w:rFonts w:ascii="Times New Roman" w:hAnsi="Times New Roman"/>
                <w:sz w:val="18"/>
              </w:rPr>
              <w:t> 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1193929,94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884643,11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4" w:lineRule="auto"/>
              <w:ind w:left="176" w:right="119" w:hanging="5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Воронцов</w:t>
            </w:r>
            <w:r>
              <w:rPr>
                <w:rFonts w:ascii="Times New Roman" w:hAnsi="Times New Roman"/>
                <w:spacing w:val="-1"/>
                <w:sz w:val="18"/>
              </w:rPr>
              <w:t> Денис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Александрович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 w:before="27"/>
              <w:ind w:left="37" w:right="-27" w:hanging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</w:p>
          <w:p>
            <w:pPr>
              <w:pStyle w:val="TableParagraph"/>
              <w:spacing w:line="240" w:lineRule="auto" w:before="2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1677839,21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1338205,3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27"/>
              <w:ind w:left="85" w:right="8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Skoda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Fabia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 w:before="143"/>
              <w:ind w:left="224" w:right="21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(комната)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16,7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3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1637209,87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1553209,87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20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35,4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410" w:right="59" w:hanging="34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 помещение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(комната)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06" w:hRule="exact"/>
        </w:trPr>
        <w:tc>
          <w:tcPr>
            <w:tcW w:w="33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740" w:hRule="exact"/>
        </w:trPr>
        <w:tc>
          <w:tcPr>
            <w:tcW w:w="33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 w:before="23"/>
              <w:ind w:left="224" w:right="21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(комната)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0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0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5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96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 w:before="1"/>
              <w:ind w:left="224" w:right="21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(комната)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54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61" w:right="56" w:firstLine="1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Перевертайло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Нина Михайловна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6" w:lineRule="auto"/>
              <w:ind w:left="37" w:right="-27" w:hanging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</w:p>
          <w:p>
            <w:pPr>
              <w:pStyle w:val="TableParagraph"/>
              <w:spacing w:line="240" w:lineRule="auto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1213339,96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1123339,96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6" w:lineRule="auto"/>
              <w:ind w:left="147" w:right="143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CX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-7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Dodge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Caravan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</w:p>
          <w:p>
            <w:pPr>
              <w:pStyle w:val="TableParagraph"/>
              <w:spacing w:line="267" w:lineRule="auto" w:before="1"/>
              <w:ind w:left="30"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KIА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SLS</w:t>
            </w:r>
            <w:r>
              <w:rPr>
                <w:rFonts w:ascii="Times New Roman" w:hAnsi="Times New Roman"/>
                <w:sz w:val="18"/>
              </w:rPr>
              <w:t> Sportage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95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8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583437,4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583437,4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26"/>
              <w:ind w:left="147" w:right="143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CX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-7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</w:p>
          <w:p>
            <w:pPr>
              <w:pStyle w:val="TableParagraph"/>
              <w:spacing w:line="267" w:lineRule="auto" w:before="1"/>
              <w:ind w:left="73" w:right="64" w:hanging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Dodge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Caravan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  <w:r>
              <w:rPr>
                <w:rFonts w:ascii="Times New Roman" w:hAnsi="Times New Roman"/>
                <w:sz w:val="18"/>
              </w:rPr>
              <w:t> KIА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SLS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Sportage</w:t>
            </w:r>
            <w:r>
              <w:rPr>
                <w:rFonts w:ascii="Times New Roman" w:hAnsi="Times New Roman"/>
                <w:spacing w:val="21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95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2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40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177" w:hRule="exact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402" w:right="82" w:hanging="3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Абраменко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Елена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Игоревна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6" w:lineRule="auto"/>
              <w:ind w:left="37" w:right="-27" w:hanging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</w:p>
          <w:p>
            <w:pPr>
              <w:pStyle w:val="TableParagraph"/>
              <w:spacing w:line="240" w:lineRule="auto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904512,87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563183,95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322" w:right="317" w:firstLine="14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99\100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49"/>
              <w:ind w:left="142" w:right="1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 Juke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Opel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Antara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Прицеп</w:t>
            </w:r>
            <w:r>
              <w:rPr>
                <w:rFonts w:ascii="Times New Roman" w:hAnsi="Times New Roman"/>
                <w:sz w:val="18"/>
              </w:rPr>
              <w:t> МЗСА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81771с</w:t>
            </w:r>
          </w:p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2177" w:hRule="exact"/>
        </w:trPr>
        <w:tc>
          <w:tcPr>
            <w:tcW w:w="33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937019,25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901019,25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368" w:right="362" w:firstLine="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1\100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49"/>
              <w:ind w:left="142" w:right="1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 Juke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Opel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Antara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Прицеп</w:t>
            </w:r>
            <w:r>
              <w:rPr>
                <w:rFonts w:ascii="Times New Roman" w:hAnsi="Times New Roman"/>
                <w:sz w:val="18"/>
              </w:rPr>
              <w:t> МЗСА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81771с</w:t>
            </w:r>
          </w:p>
          <w:p>
            <w:pPr>
              <w:pStyle w:val="TableParagraph"/>
              <w:spacing w:line="240" w:lineRule="auto" w:before="1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7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7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7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4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195" w:right="155" w:hanging="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Мухин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Алексей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Владимирович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4"/>
              <w:ind w:left="37" w:right="-27" w:hanging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</w:p>
          <w:p>
            <w:pPr>
              <w:pStyle w:val="TableParagraph"/>
              <w:spacing w:line="240" w:lineRule="auto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408695,86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201303,55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3200,0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617164,09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612304,09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3200,0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0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45,4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203" w:right="181" w:hanging="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Глебова Ирина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Владимировна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6" w:lineRule="auto" w:before="125"/>
              <w:ind w:left="37" w:right="-27" w:hanging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</w:p>
          <w:p>
            <w:pPr>
              <w:pStyle w:val="TableParagraph"/>
              <w:spacing w:line="240" w:lineRule="auto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871284,51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871284,51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2170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6" w:lineRule="auto"/>
              <w:ind w:left="63" w:right="6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Skoda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Fabia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грузовой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грузовой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фургон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MAN </w:t>
            </w:r>
            <w:r>
              <w:rPr>
                <w:rFonts w:ascii="Times New Roman" w:hAnsi="Times New Roman"/>
                <w:sz w:val="18"/>
              </w:rPr>
              <w:t>18264</w:t>
            </w:r>
          </w:p>
          <w:p>
            <w:pPr>
              <w:pStyle w:val="TableParagraph"/>
              <w:spacing w:line="240" w:lineRule="auto" w:before="1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15,9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2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80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23,4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96,5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1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4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15,9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6" w:lineRule="auto"/>
              <w:ind w:left="63" w:right="6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Skoda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Fabia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грузовой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грузовой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фургон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MAN </w:t>
            </w:r>
            <w:r>
              <w:rPr>
                <w:rFonts w:ascii="Times New Roman" w:hAnsi="Times New Roman"/>
                <w:sz w:val="18"/>
              </w:rPr>
              <w:t>18264</w:t>
            </w:r>
          </w:p>
          <w:p>
            <w:pPr>
              <w:pStyle w:val="TableParagraph"/>
              <w:spacing w:line="240" w:lineRule="auto" w:before="1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2170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8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23,4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14" w:hRule="exact"/>
        </w:trPr>
        <w:tc>
          <w:tcPr>
            <w:tcW w:w="33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96,5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478" w:hRule="exact"/>
        </w:trPr>
        <w:tc>
          <w:tcPr>
            <w:tcW w:w="33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2170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32,8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96,5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3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15,9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4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277" w:right="30" w:hanging="2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Терентьев </w:t>
            </w:r>
            <w:r>
              <w:rPr>
                <w:rFonts w:ascii="Times New Roman" w:hAnsi="Times New Roman"/>
                <w:spacing w:val="-2"/>
                <w:sz w:val="18"/>
              </w:rPr>
              <w:t>Алексей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Геннадьевич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37" w:right="-27" w:hanging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</w:p>
          <w:p>
            <w:pPr>
              <w:pStyle w:val="TableParagraph"/>
              <w:spacing w:line="240" w:lineRule="auto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1372894,89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836194,89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66"/>
              <w:ind w:left="85" w:right="8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Land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Cruiser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100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Daewoo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Matiz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9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1558,0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99671,00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99671,00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3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1558,0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4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4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1558,0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3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203" w:right="118" w:hanging="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Захарова Оксана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Владимировна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37" w:right="-27" w:hanging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</w:p>
          <w:p>
            <w:pPr>
              <w:pStyle w:val="TableParagraph"/>
              <w:spacing w:line="240" w:lineRule="auto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925130,93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835638,83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6" w:lineRule="auto"/>
              <w:ind w:left="82" w:right="78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X-TRAIL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4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378" w:hRule="exact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64" w:lineRule="auto"/>
              <w:ind w:left="447" w:right="93" w:hanging="3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Труфанова Ольга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Львовна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11"/>
              <w:ind w:left="37" w:right="-27" w:hanging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</w:p>
          <w:p>
            <w:pPr>
              <w:pStyle w:val="TableParagraph"/>
              <w:spacing w:line="240" w:lineRule="auto" w:before="1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904340,25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718339,60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610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275" w:right="233" w:hanging="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Курова Елена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Анатольевна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6" w:lineRule="auto"/>
              <w:ind w:left="37" w:right="3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</w:p>
          <w:p>
            <w:pPr>
              <w:pStyle w:val="TableParagraph"/>
              <w:spacing w:line="267" w:lineRule="auto" w:before="1"/>
              <w:ind w:left="27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1291236,62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1291236,62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66" w:lineRule="auto"/>
              <w:ind w:left="85" w:right="8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Rav-4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5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0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0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0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60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82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19,5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33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64" w:lineRule="auto"/>
              <w:ind w:left="181" w:right="32" w:hanging="1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Соколова Надежда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Александровна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6" w:lineRule="auto"/>
              <w:ind w:left="37" w:right="31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</w:p>
          <w:p>
            <w:pPr>
              <w:pStyle w:val="TableParagraph"/>
              <w:spacing w:line="267" w:lineRule="auto" w:before="2"/>
              <w:ind w:left="27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1173742,29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1173742,29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5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8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1286274,98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1283084,98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335" w:right="59" w:hanging="2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Дидковская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Ольга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Евгеньевна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04"/>
              <w:ind w:left="37" w:right="31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</w:p>
          <w:p>
            <w:pPr>
              <w:pStyle w:val="TableParagraph"/>
              <w:spacing w:line="267" w:lineRule="auto" w:before="1"/>
              <w:ind w:left="27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1036458,74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874640,34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57,32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66" w:lineRule="auto"/>
              <w:ind w:left="85" w:right="8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Skoda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Fabia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914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59" w:hRule="exact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27"/>
              <w:ind w:left="42" w:right="35" w:firstLine="3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Журавлева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Светлана Юрьевна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6" w:lineRule="auto"/>
              <w:ind w:left="37" w:right="31" w:firstLine="4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</w:p>
          <w:p>
            <w:pPr>
              <w:pStyle w:val="TableParagraph"/>
              <w:spacing w:line="267" w:lineRule="auto" w:before="2"/>
              <w:ind w:left="27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056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921,93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400,78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1872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4" w:lineRule="auto"/>
              <w:ind w:left="222" w:right="85" w:hanging="1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Давыденко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Ольга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Валентиновна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28"/>
              <w:ind w:left="37" w:right="31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</w:p>
          <w:p>
            <w:pPr>
              <w:pStyle w:val="TableParagraph"/>
              <w:spacing w:line="267" w:lineRule="auto" w:before="1"/>
              <w:ind w:left="27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911490,50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911490,50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4\5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6" w:lineRule="auto"/>
              <w:ind w:left="27" w:right="23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 </w:t>
            </w:r>
            <w:r>
              <w:rPr>
                <w:rFonts w:ascii="Times New Roman" w:hAnsi="Times New Roman"/>
                <w:spacing w:val="-1"/>
                <w:sz w:val="18"/>
              </w:rPr>
              <w:t>Cuzuki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Grand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Vitara</w:t>
            </w:r>
            <w:r>
              <w:rPr>
                <w:rFonts w:ascii="Times New Roman" w:hAns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20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42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25"/>
              <w:ind w:left="181" w:right="22" w:hanging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Воробьева Наталья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Александровна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6" w:lineRule="auto"/>
              <w:ind w:left="37" w:right="31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</w:p>
          <w:p>
            <w:pPr>
              <w:pStyle w:val="TableParagraph"/>
              <w:spacing w:line="267" w:lineRule="auto" w:before="1"/>
              <w:ind w:left="27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735107,43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732107,43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4" w:lineRule="auto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984,3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133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78,8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291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7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3" w:right="68" w:firstLine="27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Федоркова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Татьяна Петровна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6" w:lineRule="auto"/>
              <w:ind w:left="37" w:right="31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</w:p>
          <w:p>
            <w:pPr>
              <w:pStyle w:val="TableParagraph"/>
              <w:spacing w:line="267" w:lineRule="auto" w:before="2"/>
              <w:ind w:left="27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29708,06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6" w:lineRule="auto"/>
              <w:ind w:left="63" w:right="58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Hyundai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Santa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Fe</w:t>
            </w:r>
            <w:r>
              <w:rPr>
                <w:rFonts w:ascii="Times New Roman" w:hAns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совместная.</w:t>
            </w:r>
          </w:p>
          <w:p>
            <w:pPr>
              <w:pStyle w:val="TableParagraph"/>
              <w:spacing w:line="267" w:lineRule="auto" w:before="1"/>
              <w:ind w:left="42" w:right="-21" w:hanging="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Мототранспорт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CFMOTO </w:t>
            </w:r>
            <w:r>
              <w:rPr>
                <w:rFonts w:ascii="Times New Roman" w:hAnsi="Times New Roman"/>
                <w:sz w:val="18"/>
              </w:rPr>
              <w:t>CF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500-</w:t>
            </w: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2A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3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8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1132983,65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1119942,51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6" w:lineRule="auto" w:before="106"/>
              <w:ind w:left="63" w:right="58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Hyundai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Santa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Fe</w:t>
            </w:r>
            <w:r>
              <w:rPr>
                <w:rFonts w:ascii="Times New Roman" w:hAns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совместная.</w:t>
            </w:r>
          </w:p>
          <w:p>
            <w:pPr>
              <w:pStyle w:val="TableParagraph"/>
              <w:spacing w:line="267" w:lineRule="auto" w:before="1"/>
              <w:ind w:left="42" w:right="-21" w:hanging="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Мототранспорт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CFMOTO </w:t>
            </w:r>
            <w:r>
              <w:rPr>
                <w:rFonts w:ascii="Times New Roman" w:hAnsi="Times New Roman"/>
                <w:sz w:val="18"/>
              </w:rPr>
              <w:t>CF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500-</w:t>
            </w:r>
          </w:p>
          <w:p>
            <w:pPr>
              <w:pStyle w:val="TableParagraph"/>
              <w:spacing w:line="240" w:lineRule="auto" w:before="1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2A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68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9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4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1044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4" w:lineRule="auto"/>
              <w:ind w:left="373" w:right="56" w:hanging="3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Максимова Ирина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Сергеевна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47"/>
              <w:ind w:left="37" w:right="31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</w:p>
          <w:p>
            <w:pPr>
              <w:pStyle w:val="TableParagraph"/>
              <w:spacing w:line="267" w:lineRule="auto" w:before="1"/>
              <w:ind w:left="27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499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800,98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684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723,83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6" w:lineRule="auto"/>
              <w:ind w:left="82" w:right="78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Chevrolet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Lacetti</w:t>
            </w:r>
            <w:r>
              <w:rPr>
                <w:rFonts w:ascii="Times New Roman" w:hAnsi="Times New Roman"/>
                <w:spacing w:val="3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8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347" w:right="339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538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682,93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538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682,93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7\8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20"/>
              <w:ind w:left="82" w:right="78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Chevrolet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Lacetti</w:t>
            </w:r>
            <w:r>
              <w:rPr>
                <w:rFonts w:ascii="Times New Roman" w:hAnsi="Times New Roman"/>
                <w:spacing w:val="3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9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20"/>
              <w:ind w:left="347" w:right="339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20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224" w:right="219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224" w:right="219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3,6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311" w:right="303" w:firstLine="2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Грац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Ольга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Николаевна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5" w:lineRule="auto"/>
              <w:ind w:left="25" w:right="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2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1170484,44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1170484,44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653,0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-3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86,9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10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30000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322000,00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222000,00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653,0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</w:p>
          <w:p>
            <w:pPr>
              <w:pStyle w:val="TableParagraph"/>
              <w:spacing w:line="267" w:lineRule="auto" w:before="21"/>
              <w:ind w:left="277" w:right="271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-3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86,9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0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79,9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30000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54" w:right="4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Мототранспорт 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снегоход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Буран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СБ-640А</w:t>
            </w:r>
          </w:p>
          <w:p>
            <w:pPr>
              <w:pStyle w:val="TableParagraph"/>
              <w:spacing w:line="240" w:lineRule="auto" w:before="1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3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30000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30000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86,9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492" w:hRule="exact"/>
        </w:trPr>
        <w:tc>
          <w:tcPr>
            <w:tcW w:w="33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3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653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47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4" w:lineRule="auto"/>
              <w:ind w:left="373" w:right="224" w:hanging="14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Ионова Елена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Сергеевна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26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3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600,00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59,0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11"/>
              <w:ind w:left="260" w:right="20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</w:p>
          <w:p>
            <w:pPr>
              <w:pStyle w:val="TableParagraph"/>
              <w:spacing w:line="267" w:lineRule="auto" w:before="3"/>
              <w:ind w:left="85" w:right="82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Opel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Corsa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62,0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97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23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Ford </w:t>
            </w:r>
            <w:r>
              <w:rPr>
                <w:rFonts w:ascii="Times New Roman" w:hAnsi="Times New Roman"/>
                <w:spacing w:val="-1"/>
                <w:sz w:val="18"/>
              </w:rPr>
              <w:t>Kuga</w:t>
            </w:r>
            <w:r>
              <w:rPr>
                <w:rFonts w:ascii="Times New Roman" w:hAns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2481304,42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424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246,42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Ford </w:t>
            </w:r>
            <w:r>
              <w:rPr>
                <w:rFonts w:ascii="Times New Roman" w:hAnsi="Times New Roman"/>
                <w:spacing w:val="-1"/>
                <w:sz w:val="18"/>
              </w:rPr>
              <w:t>Kuga</w:t>
            </w:r>
            <w:r>
              <w:rPr>
                <w:rFonts w:ascii="Times New Roman" w:hAns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4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97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36"/>
              <w:ind w:left="181" w:right="152" w:hanging="2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Борисова Елена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Александровна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66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952,24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121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704,84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46,7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25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 строение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43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4" w:lineRule="auto"/>
              <w:ind w:left="397" w:right="116" w:hanging="2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Орлова Надежда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Ивановна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</w:p>
          <w:p>
            <w:pPr>
              <w:pStyle w:val="TableParagraph"/>
              <w:spacing w:line="267" w:lineRule="auto" w:before="21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1078365,91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902163,34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473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459" w:right="0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</w:p>
          <w:p>
            <w:pPr>
              <w:pStyle w:val="TableParagraph"/>
              <w:spacing w:line="198" w:lineRule="exact" w:before="21"/>
              <w:ind w:left="4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84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44" w:hRule="exact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19"/>
              <w:ind w:left="373" w:right="106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Зайченко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Оксана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Сергеевна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49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671955,71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671955,71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19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6" w:lineRule="auto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-6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492" w:hRule="exact"/>
        </w:trPr>
        <w:tc>
          <w:tcPr>
            <w:tcW w:w="33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8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1006002,43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1006002,43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3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27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-6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7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6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6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6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6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48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282" w:right="66" w:hanging="20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Козырева Марина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Григорьевна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2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742068,29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742068,29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547,5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6" w:lineRule="auto"/>
              <w:ind w:left="229" w:right="2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 Juke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Auris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21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27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144000,00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144000,00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30"/>
              <w:ind w:left="229" w:right="2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Автомобили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легковые: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 Juke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совместная,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Auris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35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547,5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92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21,15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</w:p>
          <w:p>
            <w:pPr>
              <w:pStyle w:val="TableParagraph"/>
              <w:spacing w:line="198" w:lineRule="exact" w:before="21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547,5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1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21,15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6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4" w:lineRule="auto"/>
              <w:ind w:left="311" w:right="193" w:hanging="11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Лаврова Ольга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Николаевна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30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668579,08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813,0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6" w:lineRule="auto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Tiida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Дача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730177,42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730177,42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813,0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66" w:lineRule="auto"/>
              <w:ind w:left="250" w:right="232" w:hanging="15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Tiida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20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Дача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338" w:type="dxa"/>
            <w:vMerge/>
            <w:tcBorders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535" w:hRule="exact"/>
        </w:trPr>
        <w:tc>
          <w:tcPr>
            <w:tcW w:w="338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35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813,0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4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7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Дача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7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27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813,0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77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Дача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353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7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5" w:lineRule="auto"/>
              <w:ind w:left="366" w:right="361" w:firstLine="2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Сидненко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Екатерина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Юрьевна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6" w:lineRule="auto"/>
              <w:ind w:left="25" w:right="18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659291,98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411290,71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17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131490,69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7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20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2\5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6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414" w:right="408" w:firstLine="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1\10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1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6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4" w:lineRule="auto"/>
              <w:ind w:left="203" w:right="114" w:hanging="8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Буланцева</w:t>
            </w:r>
            <w:r>
              <w:rPr>
                <w:rFonts w:ascii="Times New Roman" w:hAnsi="Times New Roman"/>
                <w:spacing w:val="-1"/>
                <w:sz w:val="18"/>
              </w:rPr>
              <w:t> Ольга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Владимировна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805123,68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805123,68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590,0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62,6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Садовый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55,2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384564,09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384564,09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 </w:t>
            </w:r>
            <w:r>
              <w:rPr>
                <w:rFonts w:ascii="Times New Roman" w:hAnsi="Times New Roman"/>
                <w:sz w:val="18"/>
              </w:rPr>
              <w:t>(1\2)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62,6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Садовый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55,2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682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4" w:lineRule="auto"/>
              <w:ind w:left="320" w:right="111" w:hanging="20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Борисов</w:t>
            </w:r>
            <w:r>
              <w:rPr>
                <w:rFonts w:ascii="Times New Roman" w:hAnsi="Times New Roman"/>
                <w:spacing w:val="-1"/>
                <w:sz w:val="18"/>
              </w:rPr>
              <w:t> Максим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Алексеевич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66" w:lineRule="auto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1067722,09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1495,0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6" w:lineRule="auto" w:before="122"/>
              <w:ind w:left="85" w:right="82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Легковой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Ssang </w:t>
            </w:r>
            <w:r>
              <w:rPr>
                <w:rFonts w:ascii="Times New Roman" w:hAnsi="Times New Roman"/>
                <w:sz w:val="18"/>
              </w:rPr>
              <w:t>Yong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Actyon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44,8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 w:before="143"/>
              <w:ind w:left="111" w:right="100" w:hanging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 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2014-</w:t>
            </w:r>
          </w:p>
          <w:p>
            <w:pPr>
              <w:pStyle w:val="TableParagraph"/>
              <w:spacing w:line="240" w:lineRule="auto" w:before="2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г.г.</w:t>
            </w:r>
          </w:p>
          <w:p>
            <w:pPr>
              <w:pStyle w:val="TableParagraph"/>
              <w:spacing w:line="267" w:lineRule="auto" w:before="23"/>
              <w:ind w:left="42" w:right="37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собственный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супруги.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от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продажи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автомобиля.</w:t>
            </w:r>
          </w:p>
          <w:p>
            <w:pPr>
              <w:pStyle w:val="TableParagraph"/>
              <w:spacing w:line="267" w:lineRule="auto" w:before="1"/>
              <w:ind w:left="42" w:right="37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Личные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накопления.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 </w:t>
            </w:r>
            <w:r>
              <w:rPr>
                <w:rFonts w:ascii="Times New Roman" w:hAnsi="Times New Roman"/>
                <w:sz w:val="18"/>
              </w:rPr>
              <w:t>от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получения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выплат.</w:t>
            </w:r>
          </w:p>
        </w:tc>
      </w:tr>
      <w:tr>
        <w:trPr>
          <w:trHeight w:val="81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80,4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11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388" w:right="200" w:hanging="1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Хозяйственная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постройка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413861,17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413861,17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44,8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1495,0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265" w:right="80" w:hanging="1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Хозяйственная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постройка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1495,0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3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6"/>
              <w:ind w:left="265" w:right="80" w:hanging="1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Хозяйственная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постройка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44,8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88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41"/>
              <w:ind w:left="195" w:right="191" w:firstLine="2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Волков </w:t>
            </w:r>
            <w:r>
              <w:rPr>
                <w:rFonts w:ascii="Times New Roman" w:hAnsi="Times New Roman"/>
                <w:sz w:val="18"/>
              </w:rPr>
              <w:t>Роман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Владимирович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71"/>
              <w:ind w:left="25" w:right="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2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1118353,14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5" w:lineRule="auto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Citroen</w:t>
            </w:r>
          </w:p>
          <w:p>
            <w:pPr>
              <w:pStyle w:val="TableParagraph"/>
              <w:spacing w:line="267" w:lineRule="auto" w:before="2"/>
              <w:ind w:left="85" w:right="82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C-Crosser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52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725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4" w:lineRule="auto"/>
              <w:ind w:left="181" w:right="56" w:hanging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Осипова Светлана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Александровна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97"/>
              <w:ind w:left="25" w:right="18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938928,58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770728,58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31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9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17,1</w:t>
            </w:r>
          </w:p>
        </w:tc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67,1</w:t>
            </w:r>
          </w:p>
        </w:tc>
        <w:tc>
          <w:tcPr>
            <w:tcW w:w="77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3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482500,00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90000,0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6" w:lineRule="auto" w:before="122"/>
              <w:ind w:left="85" w:right="8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 </w:t>
            </w:r>
            <w:r>
              <w:rPr>
                <w:rFonts w:ascii="Times New Roman" w:hAnsi="Times New Roman"/>
                <w:spacing w:val="-2"/>
                <w:sz w:val="18"/>
              </w:rPr>
              <w:t>УАЗ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Патриот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51,0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3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35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10"/>
              <w:ind w:left="308" w:right="121" w:hanging="1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Бархатова Ольга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Викторовна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39"/>
              <w:ind w:left="25" w:right="18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323083,48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305548,45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95"/>
              <w:ind w:left="277" w:right="271" w:firstLine="18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95\1000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1171,3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6" w:lineRule="auto"/>
              <w:ind w:left="85" w:right="8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Hyundai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Elantra</w:t>
            </w:r>
            <w:r>
              <w:rPr>
                <w:rFonts w:ascii="Times New Roman" w:hAns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3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87"/>
              <w:ind w:left="277" w:right="271" w:firstLine="18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23\1000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1171,3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95"/>
              <w:ind w:left="277" w:right="271" w:firstLine="18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79\1000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885,8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30" w:hRule="exact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 w:before="112"/>
              <w:ind w:left="306" w:right="28" w:hanging="2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Ходюшин </w:t>
            </w:r>
            <w:r>
              <w:rPr>
                <w:rFonts w:ascii="Times New Roman" w:hAnsi="Times New Roman"/>
                <w:spacing w:val="-2"/>
                <w:sz w:val="18"/>
              </w:rPr>
              <w:t>Алексей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Николаевич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42"/>
              <w:ind w:left="25" w:right="18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67" w:lineRule="auto" w:before="1"/>
              <w:ind w:left="66" w:right="61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жилищно- </w:t>
            </w:r>
            <w:r>
              <w:rPr>
                <w:rFonts w:ascii="Times New Roman" w:hAnsi="Times New Roman"/>
                <w:spacing w:val="-1"/>
                <w:sz w:val="18"/>
              </w:rPr>
              <w:t>коммунального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комплекса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553701,82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553701,82</w:t>
            </w:r>
          </w:p>
        </w:tc>
        <w:tc>
          <w:tcPr>
            <w:tcW w:w="4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21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395" w:right="41" w:hanging="3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Алексеева</w:t>
            </w:r>
            <w:r>
              <w:rPr>
                <w:rFonts w:ascii="Times New Roman" w:hAnsi="Times New Roman"/>
                <w:spacing w:val="-1"/>
                <w:sz w:val="18"/>
              </w:rPr>
              <w:t> Татьяна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Ивановна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73"/>
              <w:ind w:left="68" w:right="66" w:firstLine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бухгалтерского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отчетности,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1571405,27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1278588,39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600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</w:p>
          <w:p>
            <w:pPr>
              <w:pStyle w:val="TableParagraph"/>
              <w:spacing w:line="267" w:lineRule="auto" w:before="3"/>
              <w:ind w:left="85" w:right="8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Kia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Rio</w:t>
            </w:r>
            <w:r>
              <w:rPr>
                <w:rFonts w:ascii="Times New Roman" w:hAnsi="Times New Roman"/>
                <w:spacing w:val="21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06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5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8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 строение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8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8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783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361" w:right="85" w:hanging="26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Кислякова Ирина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Борисовна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5"/>
              <w:ind w:left="68" w:right="66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бухгалтерского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отчетности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1226245,98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846245,98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52,2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95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70583,89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26325,77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/>
              <w:ind w:left="85" w:right="8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Газель</w:t>
            </w:r>
            <w:r>
              <w:rPr>
                <w:rFonts w:ascii="Times New Roman" w:hAnsi="Times New Roman"/>
                <w:sz w:val="18"/>
              </w:rPr>
              <w:t> NEXT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31,4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7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9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63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4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21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3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3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3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5" w:lineRule="auto" w:before="123"/>
              <w:ind w:left="284" w:right="279" w:firstLine="11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Лобанова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Анастасия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Михайловна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</w:p>
          <w:p>
            <w:pPr>
              <w:pStyle w:val="TableParagraph"/>
              <w:spacing w:line="267" w:lineRule="auto" w:before="21"/>
              <w:ind w:left="68" w:right="66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бухгалтерского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отчетност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793135,57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21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764178,8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</w:p>
          <w:p>
            <w:pPr>
              <w:pStyle w:val="TableParagraph"/>
              <w:spacing w:line="267" w:lineRule="auto" w:before="3"/>
              <w:ind w:left="85" w:right="8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Ford Focus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6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19,8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24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5" w:lineRule="auto"/>
              <w:ind w:left="279" w:right="27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Горбатенков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Александр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Иванович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6" w:lineRule="auto"/>
              <w:ind w:left="71" w:right="68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администрация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Сахарово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321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435,45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226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743,82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66" w:lineRule="auto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Mitsubishi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ASX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- 1,8</w:t>
            </w:r>
          </w:p>
          <w:p>
            <w:pPr>
              <w:pStyle w:val="TableParagraph"/>
              <w:spacing w:line="240" w:lineRule="auto" w:before="1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80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472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3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56,3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67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02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Садовый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 w:before="116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грузовой</w:t>
            </w:r>
            <w:r>
              <w:rPr>
                <w:rFonts w:ascii="Times New Roman" w:hAnsi="Times New Roman"/>
                <w:sz w:val="18"/>
              </w:rPr>
              <w:t>  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УАЗ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3962</w:t>
            </w:r>
          </w:p>
          <w:p>
            <w:pPr>
              <w:pStyle w:val="TableParagraph"/>
              <w:spacing w:line="240" w:lineRule="auto" w:before="2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956,79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584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739,55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6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472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2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07"/>
              <w:ind w:left="236" w:right="2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Mitsubishi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ASX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- 1,8</w:t>
            </w:r>
          </w:p>
          <w:p>
            <w:pPr>
              <w:pStyle w:val="TableParagraph"/>
              <w:spacing w:line="240" w:lineRule="auto" w:before="1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4" w:lineRule="auto"/>
              <w:ind w:left="363" w:right="231" w:hanging="1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35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552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0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1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60,1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3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7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auto"/>
              <w:ind w:left="313" w:right="232" w:hanging="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грузовой</w:t>
            </w:r>
            <w:r>
              <w:rPr>
                <w:rFonts w:ascii="Times New Roman" w:hAnsi="Times New Roman"/>
                <w:sz w:val="18"/>
              </w:rPr>
              <w:t> 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УАЗ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3962</w:t>
            </w:r>
          </w:p>
          <w:p>
            <w:pPr>
              <w:pStyle w:val="TableParagraph"/>
              <w:spacing w:line="240" w:lineRule="auto" w:before="2"/>
              <w:ind w:left="2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13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Садовый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3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Совместная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36,3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8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780" w:bottom="280" w:left="180" w:right="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548"/>
        <w:gridCol w:w="1337"/>
        <w:gridCol w:w="1128"/>
        <w:gridCol w:w="1128"/>
        <w:gridCol w:w="1580"/>
        <w:gridCol w:w="1580"/>
        <w:gridCol w:w="919"/>
        <w:gridCol w:w="790"/>
        <w:gridCol w:w="1436"/>
        <w:gridCol w:w="1337"/>
        <w:gridCol w:w="758"/>
        <w:gridCol w:w="773"/>
        <w:gridCol w:w="1548"/>
      </w:tblGrid>
      <w:tr>
        <w:trPr>
          <w:trHeight w:val="826" w:hRule="exact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5" w:lineRule="auto"/>
              <w:ind w:left="267" w:right="2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Котельников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Михаил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Анатольевич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auto" w:before="15"/>
              <w:ind w:left="73" w:right="70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материально-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технического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обеспечения,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штаба ГО</w:t>
            </w:r>
            <w:r>
              <w:rPr>
                <w:rFonts w:ascii="Times New Roman" w:hAnsi="Times New Roman"/>
                <w:sz w:val="18"/>
              </w:rPr>
              <w:t> и ЧС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1502043,65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1240585,89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459" w:right="453" w:firstLine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1\3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42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6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супруга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1074053,46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1010017,69</w:t>
            </w:r>
          </w:p>
        </w:tc>
        <w:tc>
          <w:tcPr>
            <w:tcW w:w="48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auto" w:before="121"/>
              <w:ind w:left="231" w:right="222" w:hanging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-</w:t>
            </w:r>
          </w:p>
          <w:p>
            <w:pPr>
              <w:pStyle w:val="TableParagraph"/>
              <w:spacing w:line="267" w:lineRule="auto" w:before="3"/>
              <w:ind w:left="85" w:right="82" w:firstLine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Toyto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Camry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2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3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69,1</w: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67" w:hRule="exact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8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24,6</w:t>
            </w:r>
          </w:p>
        </w:tc>
        <w:tc>
          <w:tcPr>
            <w:tcW w:w="7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3538" w:val="left" w:leader="none"/>
        </w:tabs>
        <w:spacing w:before="69"/>
        <w:ind w:left="2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Глава администрации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района</w:t>
        <w:tab/>
        <w:t>Д.Н.Синягин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75" w:lineRule="auto" w:before="72"/>
        <w:ind w:left="151" w:right="1443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Перевертайло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Н.М.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8 (4822) 52 39 88</w:t>
      </w:r>
    </w:p>
    <w:sectPr>
      <w:pgSz w:w="16840" w:h="11910" w:orient="landscape"/>
      <w:pgMar w:top="780" w:bottom="280" w:left="1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9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Екатерина Игоревна</dc:creator>
  <dcterms:created xsi:type="dcterms:W3CDTF">2019-09-25T16:44:58Z</dcterms:created>
  <dcterms:modified xsi:type="dcterms:W3CDTF">2019-09-25T16:44:58Z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LastSaved">
    <vt:filetime>2019-09-25T00:00:00Z</vt:filetime>
  </property>
</Properties>
</file>